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F5FB" w14:textId="77777777" w:rsidR="00A2639B" w:rsidRDefault="00A2639B" w:rsidP="00970A10">
      <w:pPr>
        <w:spacing w:line="254" w:lineRule="exact"/>
        <w:ind w:right="515"/>
        <w:rPr>
          <w:rFonts w:ascii="Montserrat" w:hAnsi="Montserrat" w:cs="Arial"/>
          <w:b/>
          <w:bCs/>
          <w:color w:val="141B4D"/>
          <w:sz w:val="20"/>
          <w:szCs w:val="20"/>
        </w:rPr>
      </w:pPr>
    </w:p>
    <w:p w14:paraId="550D7972" w14:textId="77777777" w:rsidR="00702CEF" w:rsidRPr="00D74954" w:rsidRDefault="00702CEF" w:rsidP="00A2639B">
      <w:pPr>
        <w:spacing w:line="254" w:lineRule="exact"/>
        <w:ind w:left="5103" w:right="515"/>
        <w:jc w:val="right"/>
        <w:rPr>
          <w:rFonts w:ascii="Montserrat" w:hAnsi="Montserrat" w:cs="Arial"/>
          <w:b/>
          <w:bCs/>
          <w:color w:val="141B4D"/>
          <w:sz w:val="20"/>
          <w:szCs w:val="20"/>
        </w:rPr>
      </w:pPr>
      <w:r w:rsidRPr="00D74954">
        <w:rPr>
          <w:rFonts w:ascii="Montserrat" w:hAnsi="Montserrat" w:cs="Arial"/>
          <w:b/>
          <w:bCs/>
          <w:color w:val="141B4D"/>
          <w:sz w:val="20"/>
          <w:szCs w:val="20"/>
        </w:rPr>
        <w:t>Name</w:t>
      </w:r>
      <w:r w:rsidR="007A4CF1">
        <w:rPr>
          <w:rFonts w:ascii="Montserrat" w:hAnsi="Montserrat" w:cs="Arial"/>
          <w:b/>
          <w:bCs/>
          <w:color w:val="141B4D"/>
          <w:sz w:val="20"/>
          <w:szCs w:val="20"/>
        </w:rPr>
        <w:t xml:space="preserve"> and Surname</w:t>
      </w:r>
    </w:p>
    <w:p w14:paraId="00F8ED66" w14:textId="77777777" w:rsidR="00702CEF" w:rsidRDefault="00702CEF" w:rsidP="00A2639B">
      <w:pPr>
        <w:spacing w:line="254" w:lineRule="exact"/>
        <w:ind w:left="5103" w:right="515"/>
        <w:jc w:val="right"/>
        <w:rPr>
          <w:rFonts w:ascii="Montserrat" w:hAnsi="Montserrat" w:cs="Arial"/>
          <w:color w:val="141B4D"/>
          <w:sz w:val="18"/>
          <w:szCs w:val="18"/>
        </w:rPr>
      </w:pPr>
      <w:r w:rsidRPr="00D74954">
        <w:rPr>
          <w:rFonts w:ascii="Montserrat" w:hAnsi="Montserrat" w:cs="Arial"/>
          <w:color w:val="141B4D"/>
          <w:sz w:val="18"/>
          <w:szCs w:val="18"/>
        </w:rPr>
        <w:t xml:space="preserve">Address </w:t>
      </w:r>
      <w:r w:rsidR="007A4CF1">
        <w:rPr>
          <w:rFonts w:ascii="Montserrat" w:hAnsi="Montserrat" w:cs="Arial"/>
          <w:color w:val="141B4D"/>
          <w:sz w:val="18"/>
          <w:szCs w:val="18"/>
        </w:rPr>
        <w:t>I</w:t>
      </w:r>
      <w:r w:rsidRPr="00D74954">
        <w:rPr>
          <w:rFonts w:ascii="Montserrat" w:hAnsi="Montserrat" w:cs="Arial"/>
          <w:color w:val="141B4D"/>
          <w:sz w:val="18"/>
          <w:szCs w:val="18"/>
        </w:rPr>
        <w:t>nformation</w:t>
      </w:r>
    </w:p>
    <w:p w14:paraId="68B81381" w14:textId="77777777" w:rsidR="00A2639B" w:rsidRDefault="00A2639B" w:rsidP="00A2639B">
      <w:pPr>
        <w:spacing w:line="254" w:lineRule="exact"/>
        <w:ind w:left="5103" w:right="515"/>
        <w:jc w:val="right"/>
        <w:rPr>
          <w:rFonts w:ascii="Montserrat" w:hAnsi="Montserrat" w:cs="Arial"/>
          <w:color w:val="141B4D"/>
          <w:sz w:val="18"/>
          <w:szCs w:val="18"/>
        </w:rPr>
      </w:pPr>
    </w:p>
    <w:p w14:paraId="78D13791" w14:textId="77777777" w:rsidR="00A2639B" w:rsidRDefault="00A2639B" w:rsidP="00A2639B">
      <w:pPr>
        <w:spacing w:line="254" w:lineRule="exact"/>
        <w:ind w:left="5103" w:right="515"/>
        <w:jc w:val="right"/>
        <w:rPr>
          <w:rFonts w:ascii="Montserrat" w:hAnsi="Montserrat" w:cs="Arial"/>
          <w:color w:val="141B4D"/>
          <w:sz w:val="20"/>
          <w:szCs w:val="20"/>
        </w:rPr>
      </w:pPr>
    </w:p>
    <w:p w14:paraId="0D4DBD13" w14:textId="77777777" w:rsidR="000B687D" w:rsidRPr="00A2639B" w:rsidRDefault="000B687D" w:rsidP="00A2639B">
      <w:pPr>
        <w:spacing w:line="254" w:lineRule="exact"/>
        <w:ind w:left="5103" w:right="515"/>
        <w:jc w:val="right"/>
        <w:rPr>
          <w:rFonts w:ascii="Montserrat" w:hAnsi="Montserrat" w:cs="Arial"/>
          <w:color w:val="141B4D"/>
          <w:sz w:val="20"/>
          <w:szCs w:val="20"/>
        </w:rPr>
      </w:pPr>
    </w:p>
    <w:p w14:paraId="7A5B3E11" w14:textId="77777777" w:rsidR="00702CEF" w:rsidRPr="00A2639B" w:rsidRDefault="00702CEF" w:rsidP="005F72FE">
      <w:pPr>
        <w:framePr w:w="567" w:h="1715" w:hRule="exact" w:wrap="around" w:vAnchor="page" w:hAnchor="page" w:x="1468" w:y="4959"/>
        <w:spacing w:line="254" w:lineRule="exact"/>
        <w:ind w:left="851" w:right="515" w:hanging="142"/>
        <w:outlineLvl w:val="0"/>
        <w:rPr>
          <w:rFonts w:ascii="Montserrat" w:hAnsi="Montserrat"/>
          <w:color w:val="141B4D"/>
          <w:sz w:val="20"/>
          <w:szCs w:val="20"/>
        </w:rPr>
      </w:pPr>
      <w:r w:rsidRPr="00A2639B">
        <w:rPr>
          <w:rFonts w:ascii="Montserrat" w:hAnsi="Montserrat"/>
          <w:color w:val="141B4D"/>
          <w:sz w:val="20"/>
          <w:szCs w:val="20"/>
        </w:rPr>
        <w:t>Date:</w:t>
      </w:r>
    </w:p>
    <w:p w14:paraId="19690CE9" w14:textId="77777777" w:rsidR="00702CEF" w:rsidRPr="00A2639B" w:rsidRDefault="00702CEF" w:rsidP="005F72FE">
      <w:pPr>
        <w:framePr w:w="567" w:h="1715" w:hRule="exact" w:wrap="around" w:vAnchor="page" w:hAnchor="page" w:x="1468" w:y="4959"/>
        <w:spacing w:line="254" w:lineRule="exact"/>
        <w:ind w:left="851" w:right="515" w:hanging="142"/>
        <w:outlineLvl w:val="0"/>
        <w:rPr>
          <w:rFonts w:ascii="Montserrat" w:hAnsi="Montserrat"/>
          <w:color w:val="141B4D"/>
          <w:sz w:val="20"/>
          <w:szCs w:val="20"/>
        </w:rPr>
      </w:pPr>
      <w:r w:rsidRPr="00A2639B">
        <w:rPr>
          <w:rFonts w:ascii="Montserrat" w:hAnsi="Montserrat"/>
          <w:color w:val="141B4D"/>
          <w:sz w:val="20"/>
          <w:szCs w:val="20"/>
        </w:rPr>
        <w:t>Our ref:</w:t>
      </w:r>
    </w:p>
    <w:p w14:paraId="6E210E59" w14:textId="77777777" w:rsidR="00702CEF" w:rsidRPr="00A2639B" w:rsidRDefault="00702CEF" w:rsidP="005F72FE">
      <w:pPr>
        <w:framePr w:w="567" w:h="1715" w:hRule="exact" w:wrap="around" w:vAnchor="page" w:hAnchor="page" w:x="1468" w:y="4959"/>
        <w:spacing w:line="254" w:lineRule="exact"/>
        <w:ind w:left="851" w:right="515" w:hanging="142"/>
        <w:outlineLvl w:val="0"/>
        <w:rPr>
          <w:rFonts w:ascii="Montserrat" w:hAnsi="Montserrat"/>
          <w:color w:val="141B4D"/>
          <w:sz w:val="20"/>
          <w:szCs w:val="20"/>
        </w:rPr>
      </w:pPr>
      <w:r w:rsidRPr="00A2639B">
        <w:rPr>
          <w:rFonts w:ascii="Montserrat" w:hAnsi="Montserrat"/>
          <w:color w:val="141B4D"/>
          <w:sz w:val="20"/>
          <w:szCs w:val="20"/>
        </w:rPr>
        <w:t>Your ref:</w:t>
      </w:r>
    </w:p>
    <w:p w14:paraId="05306605" w14:textId="77777777" w:rsidR="00702CEF" w:rsidRPr="00A2639B" w:rsidRDefault="00702CEF" w:rsidP="005F72FE">
      <w:pPr>
        <w:framePr w:w="567" w:h="1715" w:hRule="exact" w:wrap="around" w:vAnchor="page" w:hAnchor="page" w:x="1468" w:y="4959"/>
        <w:spacing w:line="254" w:lineRule="exact"/>
        <w:ind w:left="851" w:right="515" w:hanging="142"/>
        <w:outlineLvl w:val="0"/>
        <w:rPr>
          <w:rFonts w:ascii="Montserrat" w:hAnsi="Montserrat"/>
          <w:color w:val="141B4D"/>
          <w:sz w:val="20"/>
          <w:szCs w:val="20"/>
        </w:rPr>
      </w:pPr>
      <w:r w:rsidRPr="00A2639B">
        <w:rPr>
          <w:rFonts w:ascii="Montserrat" w:hAnsi="Montserrat"/>
          <w:color w:val="141B4D"/>
          <w:sz w:val="20"/>
          <w:szCs w:val="20"/>
        </w:rPr>
        <w:t>Subject:</w:t>
      </w:r>
    </w:p>
    <w:p w14:paraId="2CC680B2" w14:textId="77777777" w:rsidR="001E4280" w:rsidRPr="00A2639B" w:rsidRDefault="001E4280" w:rsidP="00A2639B">
      <w:pPr>
        <w:spacing w:line="254" w:lineRule="exact"/>
        <w:ind w:right="515" w:firstLine="709"/>
        <w:rPr>
          <w:rFonts w:ascii="Montserrat" w:hAnsi="Montserrat"/>
          <w:color w:val="141B4D"/>
          <w:sz w:val="20"/>
          <w:szCs w:val="20"/>
        </w:rPr>
      </w:pPr>
      <w:r w:rsidRPr="00A2639B">
        <w:rPr>
          <w:rFonts w:ascii="Montserrat" w:hAnsi="Montserrat" w:cstheme="majorHAnsi"/>
          <w:color w:val="141B4D"/>
          <w:sz w:val="20"/>
          <w:szCs w:val="20"/>
        </w:rPr>
        <w:t>Dear</w:t>
      </w:r>
      <w:r w:rsidR="00A2639B" w:rsidRPr="00A2639B">
        <w:rPr>
          <w:rFonts w:ascii="Montserrat" w:hAnsi="Montserrat" w:cstheme="majorHAnsi"/>
          <w:color w:val="141B4D"/>
          <w:sz w:val="20"/>
          <w:szCs w:val="20"/>
        </w:rPr>
        <w:t xml:space="preserve"> Name and Surname</w:t>
      </w:r>
      <w:r w:rsidRPr="00A2639B">
        <w:rPr>
          <w:rFonts w:ascii="Montserrat" w:hAnsi="Montserrat" w:cstheme="majorHAnsi"/>
          <w:color w:val="141B4D"/>
          <w:sz w:val="20"/>
          <w:szCs w:val="20"/>
        </w:rPr>
        <w:t>,</w:t>
      </w:r>
    </w:p>
    <w:p w14:paraId="5643ECF4" w14:textId="77777777" w:rsidR="001E4280" w:rsidRPr="00A2639B" w:rsidRDefault="001E4280" w:rsidP="00A2639B">
      <w:pPr>
        <w:spacing w:line="276" w:lineRule="auto"/>
        <w:ind w:left="709" w:right="515"/>
        <w:jc w:val="both"/>
        <w:rPr>
          <w:rFonts w:ascii="Montserrat" w:hAnsi="Montserrat" w:cstheme="majorHAnsi"/>
          <w:color w:val="141B4D"/>
          <w:sz w:val="20"/>
          <w:szCs w:val="20"/>
        </w:rPr>
      </w:pPr>
    </w:p>
    <w:p w14:paraId="06E620A4" w14:textId="77777777" w:rsidR="00A2639B" w:rsidRPr="00A82724" w:rsidRDefault="001E4280" w:rsidP="00985CA7">
      <w:pPr>
        <w:pStyle w:val="LetterParagraph"/>
        <w:rPr>
          <w:lang w:val="fr-FR"/>
        </w:rPr>
      </w:pPr>
      <w:r w:rsidRPr="00A2639B">
        <w:t xml:space="preserve">Lorem ipsum dolor sit amet, consectetuer adipiscing elit, sed diam nonummy nibh euismod tincidunt ut laoreet dolore magna aliquam erat volutpat. </w:t>
      </w:r>
      <w:r w:rsidRPr="00A82724">
        <w:rPr>
          <w:lang w:val="fr-FR"/>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457ED871" w14:textId="77777777" w:rsidR="00A2639B" w:rsidRPr="00A82724" w:rsidRDefault="001E4280" w:rsidP="00985CA7">
      <w:pPr>
        <w:pStyle w:val="LetterParagraph"/>
        <w:rPr>
          <w:lang w:val="fr-FR"/>
        </w:rPr>
      </w:pPr>
      <w:r w:rsidRPr="00A2639B">
        <w:t xml:space="preserve">Lorem ipsum dolor sit amet, cons ectetuer adipiscing elit, sed diam nonummy nibh euismod tincidunt ut laoreet dolore magna aliquam erat volutpat. </w:t>
      </w:r>
      <w:r w:rsidRPr="00A82724">
        <w:rPr>
          <w:lang w:val="fr-FR"/>
        </w:rPr>
        <w:t xml:space="preserve">Ut wisi enim ad minim veniam, quis nostrud exerci tation ullamcorper suscipit lobortis nisl ut aliquip ex ea commodo consequat. </w:t>
      </w:r>
      <w:r w:rsidRPr="00A2639B">
        <w:t xml:space="preserve">Lorem ipsum dolor sit amet, consectetuer adipiscing elit, sed diam nonummy nibh euismod tincidunt ut laoreet dolore magna aliquam erat volutpat. </w:t>
      </w:r>
      <w:r w:rsidRPr="00A82724">
        <w:rPr>
          <w:lang w:val="fr-FR"/>
        </w:rPr>
        <w:t xml:space="preserve">Ut wisi enim ad minim veniam, quis nostrud exerci tation ullamcorper suscipit lobortis nisl ut aliquip ex ea commodo consequat. </w:t>
      </w:r>
    </w:p>
    <w:p w14:paraId="2E424EFA" w14:textId="77777777" w:rsidR="00A2639B" w:rsidRPr="00A2639B" w:rsidRDefault="001E4280" w:rsidP="00985CA7">
      <w:pPr>
        <w:pStyle w:val="LetterParagraph"/>
      </w:pPr>
      <w:r w:rsidRPr="00A82724">
        <w:rPr>
          <w:lang w:val="fr-FR"/>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A2639B">
        <w:t xml:space="preserve">Lorem ipsum dolor sit amet, cons ectetuer adipiscing elit, sed diam nonummy nibh euismod tincidunt ut laoreet dolore magna aliquam erat volutpat. </w:t>
      </w:r>
      <w:r w:rsidRPr="00A82724">
        <w:rPr>
          <w:lang w:val="fr-FR"/>
        </w:rPr>
        <w:t xml:space="preserve">Ut wisi enim ad minim veniam, quis nostrud exerci tation ullamcorper suscipit lobortis nisl ut aliquip ex ea commodo consequat. </w:t>
      </w:r>
      <w:r w:rsidRPr="00A2639B">
        <w:t xml:space="preserve">Lorem ipsum dolor sit amet, consectetuer adipiscing elit, sed diam nonummy nibh euismod tincidunt ut laoreet dolore magna aliquam erat volutpat. </w:t>
      </w:r>
    </w:p>
    <w:p w14:paraId="40DCA430" w14:textId="77777777" w:rsidR="00E83E41" w:rsidRPr="00A2639B" w:rsidRDefault="001E4280" w:rsidP="00985CA7">
      <w:pPr>
        <w:pStyle w:val="LetterParagraph"/>
        <w:rPr>
          <w:lang w:val="nl-BE"/>
        </w:rPr>
      </w:pPr>
      <w:r w:rsidRPr="00A82724">
        <w:rPr>
          <w:lang w:val="fr-FR"/>
        </w:rPr>
        <w:t xml:space="preserve">Ut wisi enim ad minim veniam, quis nostrud exerci tation ullamcorper suscipit lobortis nisl ut aliquip ex ea commodo consequat. </w:t>
      </w:r>
      <w:r w:rsidRPr="00A2639B">
        <w:rPr>
          <w:lang w:val="nl-BE"/>
        </w:rPr>
        <w:t>Duis autem vel eum iriure dolor in hendrerit in vulputate velit esse molestie</w:t>
      </w:r>
      <w:r w:rsidR="00985CA7">
        <w:rPr>
          <w:lang w:val="nl-BE"/>
        </w:rPr>
        <w:t>.</w:t>
      </w:r>
    </w:p>
    <w:p w14:paraId="6B939755" w14:textId="77777777" w:rsidR="00E83E41" w:rsidRPr="00A2639B" w:rsidRDefault="00E83E41" w:rsidP="005F72FE">
      <w:pPr>
        <w:spacing w:line="276" w:lineRule="auto"/>
        <w:ind w:left="57" w:right="515"/>
        <w:rPr>
          <w:rFonts w:ascii="Montserrat" w:hAnsi="Montserrat"/>
          <w:color w:val="141B4D"/>
          <w:sz w:val="20"/>
          <w:szCs w:val="20"/>
          <w:lang w:val="nl-BE"/>
        </w:rPr>
      </w:pPr>
    </w:p>
    <w:p w14:paraId="1821862D" w14:textId="77777777" w:rsidR="001E4280" w:rsidRPr="00A2639B" w:rsidRDefault="001E4280" w:rsidP="005F72FE">
      <w:pPr>
        <w:spacing w:line="276" w:lineRule="auto"/>
        <w:ind w:left="709" w:right="515"/>
        <w:rPr>
          <w:rFonts w:ascii="Montserrat" w:hAnsi="Montserrat" w:cs="System Font"/>
          <w:b/>
          <w:bCs/>
          <w:color w:val="141B4D"/>
          <w:sz w:val="20"/>
          <w:szCs w:val="20"/>
        </w:rPr>
      </w:pPr>
      <w:r w:rsidRPr="00A2639B">
        <w:rPr>
          <w:rFonts w:ascii="Montserrat" w:hAnsi="Montserrat"/>
          <w:color w:val="141B4D"/>
          <w:sz w:val="20"/>
          <w:szCs w:val="20"/>
        </w:rPr>
        <w:t>Best regards,</w:t>
      </w:r>
    </w:p>
    <w:p w14:paraId="59252E35" w14:textId="77777777" w:rsidR="00702CEF" w:rsidRPr="00A2639B" w:rsidRDefault="00A2639B" w:rsidP="005F72FE">
      <w:pPr>
        <w:spacing w:line="276" w:lineRule="auto"/>
        <w:ind w:left="709" w:right="515"/>
        <w:rPr>
          <w:rFonts w:ascii="Montserrat" w:hAnsi="Montserrat" w:cs="Arial"/>
          <w:color w:val="141B4D"/>
          <w:sz w:val="20"/>
          <w:szCs w:val="20"/>
        </w:rPr>
      </w:pPr>
      <w:r w:rsidRPr="00A2639B">
        <w:rPr>
          <w:rFonts w:ascii="Montserrat" w:hAnsi="Montserrat" w:cs="System Font"/>
          <w:b/>
          <w:bCs/>
          <w:color w:val="141B4D"/>
          <w:sz w:val="20"/>
          <w:szCs w:val="20"/>
        </w:rPr>
        <w:t>Name and Surname</w:t>
      </w:r>
    </w:p>
    <w:p w14:paraId="026A9A7F" w14:textId="77777777" w:rsidR="00702CEF" w:rsidRPr="001E4280" w:rsidRDefault="009B3399" w:rsidP="009B3399">
      <w:pPr>
        <w:tabs>
          <w:tab w:val="left" w:pos="2454"/>
        </w:tabs>
        <w:spacing w:line="254" w:lineRule="exact"/>
        <w:ind w:left="709" w:right="515"/>
        <w:rPr>
          <w:rFonts w:ascii="Arial" w:hAnsi="Arial" w:cs="Arial"/>
          <w:color w:val="141B4D"/>
          <w:sz w:val="20"/>
          <w:szCs w:val="20"/>
        </w:rPr>
      </w:pPr>
      <w:r>
        <w:rPr>
          <w:rFonts w:ascii="Arial" w:hAnsi="Arial" w:cs="Arial"/>
          <w:color w:val="141B4D"/>
          <w:sz w:val="20"/>
          <w:szCs w:val="20"/>
        </w:rPr>
        <w:tab/>
      </w:r>
    </w:p>
    <w:p w14:paraId="4EB5BB8C" w14:textId="77777777" w:rsidR="00702CEF" w:rsidRPr="001E4280" w:rsidRDefault="00702CEF" w:rsidP="005F72FE">
      <w:pPr>
        <w:ind w:right="515"/>
        <w:rPr>
          <w:color w:val="141B4D"/>
        </w:rPr>
      </w:pPr>
    </w:p>
    <w:sectPr w:rsidR="00702CEF" w:rsidRPr="001E4280" w:rsidSect="00B2578C">
      <w:headerReference w:type="default"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73E49" w14:textId="77777777" w:rsidR="00F66D47" w:rsidRDefault="00F66D47" w:rsidP="00192440">
      <w:r>
        <w:separator/>
      </w:r>
    </w:p>
  </w:endnote>
  <w:endnote w:type="continuationSeparator" w:id="0">
    <w:p w14:paraId="52976398" w14:textId="77777777" w:rsidR="00F66D47" w:rsidRDefault="00F66D47" w:rsidP="0019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System Font">
    <w:altName w:val="Calibri"/>
    <w:panose1 w:val="020B0604020202020204"/>
    <w:charset w:val="00"/>
    <w:family w:val="auto"/>
    <w:notTrueType/>
    <w:pitch w:val="default"/>
    <w:sig w:usb0="00000003" w:usb1="00000000" w:usb2="00000000" w:usb3="00000000" w:csb0="00000001" w:csb1="00000000"/>
  </w:font>
  <w:font w:name="Montserrat SemiBold">
    <w:panose1 w:val="00000000000000000000"/>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09BD" w14:textId="77777777" w:rsidR="001E4280" w:rsidRDefault="001E4280" w:rsidP="001E4280">
    <w:pPr>
      <w:pStyle w:val="Pieddepage"/>
      <w:ind w:left="709"/>
      <w:rPr>
        <w:rFonts w:ascii="Montserrat SemiBold" w:hAnsi="Montserrat SemiBold" w:cs="System Font"/>
        <w:b/>
        <w:bCs/>
        <w:color w:val="141B4D"/>
        <w:sz w:val="20"/>
        <w:szCs w:val="20"/>
        <w:lang w:val="nl-NL"/>
      </w:rPr>
    </w:pPr>
  </w:p>
  <w:p w14:paraId="2561552E" w14:textId="77777777" w:rsidR="001E4280" w:rsidRPr="001E4280" w:rsidRDefault="009B3399" w:rsidP="001E4280">
    <w:pPr>
      <w:pStyle w:val="Pieddepage"/>
      <w:ind w:left="709"/>
      <w:rPr>
        <w:rFonts w:ascii="Montserrat" w:hAnsi="Montserrat"/>
        <w:color w:val="141B4D"/>
        <w:sz w:val="20"/>
        <w:szCs w:val="20"/>
        <w:lang w:val="nl-BE"/>
      </w:rPr>
    </w:pPr>
    <w:r>
      <w:rPr>
        <w:rFonts w:ascii="Montserrat" w:hAnsi="Montserrat"/>
        <w:noProof/>
        <w:color w:val="141B4D"/>
        <w:sz w:val="20"/>
        <w:szCs w:val="20"/>
        <w:lang w:val="nl-BE"/>
      </w:rPr>
      <w:drawing>
        <wp:anchor distT="0" distB="0" distL="114300" distR="114300" simplePos="0" relativeHeight="251660288" behindDoc="1" locked="0" layoutInCell="1" allowOverlap="1" wp14:anchorId="12C6EE38" wp14:editId="74AD881F">
          <wp:simplePos x="0" y="0"/>
          <wp:positionH relativeFrom="column">
            <wp:posOffset>69850</wp:posOffset>
          </wp:positionH>
          <wp:positionV relativeFrom="paragraph">
            <wp:posOffset>10160</wp:posOffset>
          </wp:positionV>
          <wp:extent cx="5727700" cy="35369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IN LINE 2024 black gris.png"/>
                  <pic:cNvPicPr/>
                </pic:nvPicPr>
                <pic:blipFill>
                  <a:blip r:embed="rId1">
                    <a:extLst>
                      <a:ext uri="{28A0092B-C50C-407E-A947-70E740481C1C}">
                        <a14:useLocalDpi xmlns:a14="http://schemas.microsoft.com/office/drawing/2010/main" val="0"/>
                      </a:ext>
                    </a:extLst>
                  </a:blip>
                  <a:stretch>
                    <a:fillRect/>
                  </a:stretch>
                </pic:blipFill>
                <pic:spPr>
                  <a:xfrm>
                    <a:off x="0" y="0"/>
                    <a:ext cx="5727700" cy="353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B64BF" w14:textId="77777777" w:rsidR="00F66D47" w:rsidRDefault="00F66D47" w:rsidP="00192440">
      <w:r>
        <w:separator/>
      </w:r>
    </w:p>
  </w:footnote>
  <w:footnote w:type="continuationSeparator" w:id="0">
    <w:p w14:paraId="56C15A01" w14:textId="77777777" w:rsidR="00F66D47" w:rsidRDefault="00F66D47" w:rsidP="0019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8677" w14:textId="77777777" w:rsidR="00192440" w:rsidRDefault="00357984">
    <w:pPr>
      <w:pStyle w:val="En-tte"/>
      <w:rPr>
        <w:noProof/>
      </w:rPr>
    </w:pPr>
    <w:r w:rsidRPr="00A616E9">
      <w:rPr>
        <w:rFonts w:ascii="Montserrat" w:hAnsi="Montserrat" w:cs="Calibri"/>
        <w:b/>
        <w:bCs/>
        <w:noProof/>
        <w:sz w:val="28"/>
        <w:szCs w:val="28"/>
      </w:rPr>
      <w:drawing>
        <wp:anchor distT="0" distB="0" distL="114300" distR="114300" simplePos="0" relativeHeight="251659264" behindDoc="0" locked="0" layoutInCell="1" allowOverlap="1" wp14:anchorId="614B429A" wp14:editId="1F46F4F9">
          <wp:simplePos x="0" y="0"/>
          <wp:positionH relativeFrom="column">
            <wp:posOffset>3272665</wp:posOffset>
          </wp:positionH>
          <wp:positionV relativeFrom="paragraph">
            <wp:posOffset>-130175</wp:posOffset>
          </wp:positionV>
          <wp:extent cx="2221992" cy="457200"/>
          <wp:effectExtent l="0" t="0" r="635" b="0"/>
          <wp:wrapNone/>
          <wp:docPr id="84295671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5671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992" cy="457200"/>
                  </a:xfrm>
                  <a:prstGeom prst="rect">
                    <a:avLst/>
                  </a:prstGeom>
                </pic:spPr>
              </pic:pic>
            </a:graphicData>
          </a:graphic>
          <wp14:sizeRelH relativeFrom="margin">
            <wp14:pctWidth>0</wp14:pctWidth>
          </wp14:sizeRelH>
          <wp14:sizeRelV relativeFrom="margin">
            <wp14:pctHeight>0</wp14:pctHeight>
          </wp14:sizeRelV>
        </wp:anchor>
      </w:drawing>
    </w:r>
    <w:r w:rsidR="00985CA7">
      <w:rPr>
        <w:noProof/>
        <w:lang w:val="nl-NL" w:eastAsia="nl-NL"/>
      </w:rPr>
      <w:drawing>
        <wp:anchor distT="0" distB="0" distL="114300" distR="114300" simplePos="0" relativeHeight="251658240" behindDoc="1" locked="0" layoutInCell="1" allowOverlap="1" wp14:anchorId="0030C4EF" wp14:editId="69FFBB72">
          <wp:simplePos x="0" y="0"/>
          <wp:positionH relativeFrom="column">
            <wp:posOffset>-1137920</wp:posOffset>
          </wp:positionH>
          <wp:positionV relativeFrom="paragraph">
            <wp:posOffset>-680557</wp:posOffset>
          </wp:positionV>
          <wp:extent cx="2661719" cy="2866857"/>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r="56771" b="67066"/>
                  <a:stretch/>
                </pic:blipFill>
                <pic:spPr bwMode="auto">
                  <a:xfrm>
                    <a:off x="0" y="0"/>
                    <a:ext cx="2661719" cy="28668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31"/>
    <w:rsid w:val="000B687D"/>
    <w:rsid w:val="00115172"/>
    <w:rsid w:val="00126D92"/>
    <w:rsid w:val="00140595"/>
    <w:rsid w:val="00150769"/>
    <w:rsid w:val="00192440"/>
    <w:rsid w:val="001A1EA3"/>
    <w:rsid w:val="001D2671"/>
    <w:rsid w:val="001E4280"/>
    <w:rsid w:val="001F6B43"/>
    <w:rsid w:val="00233A49"/>
    <w:rsid w:val="002C5BB8"/>
    <w:rsid w:val="002D656A"/>
    <w:rsid w:val="00357984"/>
    <w:rsid w:val="003956A6"/>
    <w:rsid w:val="00425F38"/>
    <w:rsid w:val="00430EFE"/>
    <w:rsid w:val="00434226"/>
    <w:rsid w:val="0045581B"/>
    <w:rsid w:val="00475042"/>
    <w:rsid w:val="004A50E9"/>
    <w:rsid w:val="004F1F03"/>
    <w:rsid w:val="00502FCA"/>
    <w:rsid w:val="005E2CDC"/>
    <w:rsid w:val="005F72FE"/>
    <w:rsid w:val="00674506"/>
    <w:rsid w:val="006B5931"/>
    <w:rsid w:val="00700543"/>
    <w:rsid w:val="00702CEF"/>
    <w:rsid w:val="00781FAE"/>
    <w:rsid w:val="007A4CF1"/>
    <w:rsid w:val="00812168"/>
    <w:rsid w:val="00970A10"/>
    <w:rsid w:val="00985CA7"/>
    <w:rsid w:val="00990809"/>
    <w:rsid w:val="00997D3F"/>
    <w:rsid w:val="009B3399"/>
    <w:rsid w:val="00A0227A"/>
    <w:rsid w:val="00A2639B"/>
    <w:rsid w:val="00A52C7C"/>
    <w:rsid w:val="00A82724"/>
    <w:rsid w:val="00A9513B"/>
    <w:rsid w:val="00B2578C"/>
    <w:rsid w:val="00C27F9A"/>
    <w:rsid w:val="00C34B6D"/>
    <w:rsid w:val="00CE5572"/>
    <w:rsid w:val="00D74954"/>
    <w:rsid w:val="00D776D4"/>
    <w:rsid w:val="00D94980"/>
    <w:rsid w:val="00DD5C8C"/>
    <w:rsid w:val="00E51D7C"/>
    <w:rsid w:val="00E83E41"/>
    <w:rsid w:val="00F03780"/>
    <w:rsid w:val="00F41E46"/>
    <w:rsid w:val="00F4686F"/>
    <w:rsid w:val="00F6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8111"/>
  <w15:docId w15:val="{AFF4F9F1-76DE-6A4A-A3A0-EF85A36D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9B"/>
    <w:pPr>
      <w:spacing w:before="120" w:after="120"/>
    </w:pPr>
    <w:rPr>
      <w:rFonts w:asciiTheme="majorHAnsi" w:hAnsiTheme="maj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2440"/>
    <w:pPr>
      <w:tabs>
        <w:tab w:val="center" w:pos="4680"/>
        <w:tab w:val="right" w:pos="9360"/>
      </w:tabs>
    </w:pPr>
  </w:style>
  <w:style w:type="character" w:customStyle="1" w:styleId="En-tteCar">
    <w:name w:val="En-tête Car"/>
    <w:basedOn w:val="Policepardfaut"/>
    <w:link w:val="En-tte"/>
    <w:uiPriority w:val="99"/>
    <w:rsid w:val="00192440"/>
  </w:style>
  <w:style w:type="paragraph" w:styleId="Pieddepage">
    <w:name w:val="footer"/>
    <w:basedOn w:val="Normal"/>
    <w:link w:val="PieddepageCar"/>
    <w:uiPriority w:val="99"/>
    <w:unhideWhenUsed/>
    <w:rsid w:val="00192440"/>
    <w:pPr>
      <w:tabs>
        <w:tab w:val="center" w:pos="4680"/>
        <w:tab w:val="right" w:pos="9360"/>
      </w:tabs>
    </w:pPr>
  </w:style>
  <w:style w:type="character" w:customStyle="1" w:styleId="PieddepageCar">
    <w:name w:val="Pied de page Car"/>
    <w:basedOn w:val="Policepardfaut"/>
    <w:link w:val="Pieddepage"/>
    <w:uiPriority w:val="99"/>
    <w:rsid w:val="00192440"/>
  </w:style>
  <w:style w:type="paragraph" w:customStyle="1" w:styleId="LetterParagraph">
    <w:name w:val="Letter Paragraph"/>
    <w:basedOn w:val="Normal"/>
    <w:qFormat/>
    <w:rsid w:val="00985CA7"/>
    <w:pPr>
      <w:spacing w:line="276" w:lineRule="auto"/>
      <w:ind w:left="709" w:right="515"/>
      <w:jc w:val="both"/>
    </w:pPr>
    <w:rPr>
      <w:rFonts w:ascii="Montserrat" w:hAnsi="Montserrat" w:cstheme="majorHAnsi"/>
      <w:color w:val="141B4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Downloads/02-EUTOPIA_10%20Uni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565028-2833-4edb-a33a-38cafd4cd778" xsi:nil="true"/>
    <lcf76f155ced4ddcb4097134ff3c332f xmlns="23ac2ee9-9594-4a02-9e93-3cd8b42e7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CC5095341CD4A8256D88F320C0C9E" ma:contentTypeVersion="16" ma:contentTypeDescription="Create a new document." ma:contentTypeScope="" ma:versionID="2e9550f642aca3ee638b9f9f3dafd164">
  <xsd:schema xmlns:xsd="http://www.w3.org/2001/XMLSchema" xmlns:xs="http://www.w3.org/2001/XMLSchema" xmlns:p="http://schemas.microsoft.com/office/2006/metadata/properties" xmlns:ns2="23ac2ee9-9594-4a02-9e93-3cd8b42e7ea2" xmlns:ns3="b0565028-2833-4edb-a33a-38cafd4cd778" targetNamespace="http://schemas.microsoft.com/office/2006/metadata/properties" ma:root="true" ma:fieldsID="15bdb1f6971e4dcf902ffffab4f49da9" ns2:_="" ns3:_="">
    <xsd:import namespace="23ac2ee9-9594-4a02-9e93-3cd8b42e7ea2"/>
    <xsd:import namespace="b0565028-2833-4edb-a33a-38cafd4cd7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c2ee9-9594-4a02-9e93-3cd8b42e7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5028-2833-4edb-a33a-38cafd4cd7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a8a922-0f15-43f1-9c43-25e1d835a31f}" ma:internalName="TaxCatchAll" ma:showField="CatchAllData" ma:web="b0565028-2833-4edb-a33a-38cafd4cd7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BC0DD-2775-487D-AA41-2E3FE1542117}">
  <ds:schemaRefs>
    <ds:schemaRef ds:uri="http://schemas.microsoft.com/office/2006/metadata/properties"/>
    <ds:schemaRef ds:uri="http://schemas.microsoft.com/office/infopath/2007/PartnerControls"/>
    <ds:schemaRef ds:uri="b0565028-2833-4edb-a33a-38cafd4cd778"/>
    <ds:schemaRef ds:uri="23ac2ee9-9594-4a02-9e93-3cd8b42e7ea2"/>
  </ds:schemaRefs>
</ds:datastoreItem>
</file>

<file path=customXml/itemProps2.xml><?xml version="1.0" encoding="utf-8"?>
<ds:datastoreItem xmlns:ds="http://schemas.openxmlformats.org/officeDocument/2006/customXml" ds:itemID="{875582A2-64A8-4E2E-B059-05240F3C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c2ee9-9594-4a02-9e93-3cd8b42e7ea2"/>
    <ds:schemaRef ds:uri="b0565028-2833-4edb-a33a-38cafd4cd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8734D-5E7F-4736-9671-ECDD4FD7A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02-EUTOPIA_10 Uni_Letter.dotx</Template>
  <TotalTime>0</TotalTime>
  <Pages>1</Pages>
  <Words>326</Words>
  <Characters>1799</Characters>
  <Application>Microsoft Office Word</Application>
  <DocSecurity>0</DocSecurity>
  <Lines>14</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dc:creator>
  <cp:lastModifiedBy>Juliette Nguyen van rot</cp:lastModifiedBy>
  <cp:revision>1</cp:revision>
  <cp:lastPrinted>2023-11-27T08:06:00Z</cp:lastPrinted>
  <dcterms:created xsi:type="dcterms:W3CDTF">2024-09-26T09:04:00Z</dcterms:created>
  <dcterms:modified xsi:type="dcterms:W3CDTF">2024-09-26T09:04:00Z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0x010100A51CC5095341CD4A8256D88F320C0C9E</vt:lpwstr>
  </property>
  <property fmtid="{D5CDD505-2E9C-101B-9397-08002B2CF9AE}" pid="3" name="MediaServiceImageTags">
    <vt:lpwstr/>
  </property>
</Properties>
</file>